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24" w:rsidRDefault="00F76502">
      <w:pPr>
        <w:spacing w:line="720" w:lineRule="auto"/>
        <w:jc w:val="center"/>
        <w:rPr>
          <w:rFonts w:ascii="黑体" w:eastAsia="黑体" w:hAnsi="华文中宋"/>
          <w:b/>
          <w:bCs/>
          <w:sz w:val="36"/>
          <w:u w:val="double"/>
        </w:rPr>
      </w:pPr>
      <w:r>
        <w:rPr>
          <w:rFonts w:ascii="黑体" w:eastAsia="黑体" w:hAnsi="华文中宋" w:hint="eastAsia"/>
          <w:b/>
          <w:bCs/>
          <w:sz w:val="36"/>
          <w:u w:val="double"/>
        </w:rPr>
        <w:t xml:space="preserve"> </w:t>
      </w:r>
      <w:r w:rsidR="008E24E0">
        <w:rPr>
          <w:rFonts w:ascii="黑体" w:eastAsia="黑体" w:hAnsi="华文中宋" w:hint="eastAsia"/>
          <w:b/>
          <w:bCs/>
          <w:sz w:val="36"/>
          <w:u w:val="double"/>
        </w:rPr>
        <w:t>信息技术中心（校本部）值班表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38"/>
        <w:gridCol w:w="1212"/>
        <w:gridCol w:w="206"/>
        <w:gridCol w:w="1485"/>
        <w:gridCol w:w="1244"/>
        <w:gridCol w:w="1455"/>
        <w:gridCol w:w="1575"/>
      </w:tblGrid>
      <w:tr w:rsidR="009F7F24">
        <w:trPr>
          <w:trHeight w:val="733"/>
          <w:jc w:val="center"/>
        </w:trPr>
        <w:tc>
          <w:tcPr>
            <w:tcW w:w="1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7F24" w:rsidRDefault="008E24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w w:val="8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30"/>
                <w:szCs w:val="30"/>
              </w:rPr>
              <w:t>日期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7F24" w:rsidRDefault="008E24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w w:val="8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30"/>
                <w:szCs w:val="30"/>
              </w:rPr>
              <w:t>领导</w:t>
            </w:r>
          </w:p>
          <w:p w:rsidR="009F7F24" w:rsidRDefault="008E24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w w:val="8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30"/>
                <w:szCs w:val="30"/>
              </w:rPr>
              <w:t>带班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7F24" w:rsidRDefault="008E24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w w:val="8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30"/>
                <w:szCs w:val="30"/>
              </w:rPr>
              <w:t>值  　班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7F24" w:rsidRDefault="008E24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w w:val="8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30"/>
                <w:szCs w:val="30"/>
              </w:rPr>
              <w:t>日期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7F24" w:rsidRDefault="008E24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w w:val="8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30"/>
                <w:szCs w:val="30"/>
              </w:rPr>
              <w:t>领导</w:t>
            </w:r>
          </w:p>
          <w:p w:rsidR="009F7F24" w:rsidRDefault="008E24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w w:val="8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30"/>
                <w:szCs w:val="30"/>
              </w:rPr>
              <w:t>带班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7F24" w:rsidRDefault="008E24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w w:val="8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30"/>
                <w:szCs w:val="30"/>
              </w:rPr>
              <w:t>值　  班</w:t>
            </w:r>
          </w:p>
        </w:tc>
      </w:tr>
      <w:tr w:rsidR="009F7F24">
        <w:trPr>
          <w:cantSplit/>
          <w:trHeight w:val="465"/>
          <w:jc w:val="center"/>
        </w:trPr>
        <w:tc>
          <w:tcPr>
            <w:tcW w:w="838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24" w:rsidRDefault="00F76502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6</w:t>
            </w:r>
            <w:r w:rsidR="008E24E0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月份</w:t>
            </w:r>
          </w:p>
        </w:tc>
      </w:tr>
      <w:tr w:rsidR="009F10BB">
        <w:trPr>
          <w:cantSplit/>
          <w:trHeight w:val="430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10BB" w:rsidRDefault="009F10BB" w:rsidP="009F10B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BB" w:rsidRDefault="009F10BB" w:rsidP="009F10B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董国芃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BB" w:rsidRDefault="009F10BB" w:rsidP="009F10BB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宋阳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10BB" w:rsidRDefault="009F10BB" w:rsidP="009F10B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BB" w:rsidRDefault="009F10BB" w:rsidP="009F10B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BB" w:rsidRDefault="00B55331" w:rsidP="009F10BB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周日</w:t>
            </w:r>
          </w:p>
        </w:tc>
      </w:tr>
      <w:tr w:rsidR="009F10BB">
        <w:trPr>
          <w:cantSplit/>
          <w:trHeight w:val="430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10BB" w:rsidRDefault="009F10BB" w:rsidP="009F10B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BB" w:rsidRDefault="009F10BB" w:rsidP="009F10B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贾红宇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BB" w:rsidRDefault="009F10BB" w:rsidP="009F10B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丁康健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10BB" w:rsidRDefault="009F10BB" w:rsidP="009F10B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BB" w:rsidRDefault="00B55331" w:rsidP="009F10B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杨文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BB" w:rsidRPr="00B55331" w:rsidRDefault="00B55331" w:rsidP="009F10B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55331">
              <w:rPr>
                <w:rFonts w:ascii="仿宋" w:eastAsia="仿宋" w:hAnsi="仿宋" w:cs="仿宋" w:hint="eastAsia"/>
                <w:sz w:val="30"/>
                <w:szCs w:val="30"/>
              </w:rPr>
              <w:t>刘</w:t>
            </w:r>
            <w:r w:rsidRPr="00B55331">
              <w:rPr>
                <w:rFonts w:ascii="仿宋" w:eastAsia="仿宋" w:hAnsi="仿宋" w:cs="仿宋"/>
                <w:sz w:val="30"/>
                <w:szCs w:val="30"/>
              </w:rPr>
              <w:t>立栋</w:t>
            </w:r>
          </w:p>
        </w:tc>
      </w:tr>
      <w:tr w:rsidR="00E1423B">
        <w:trPr>
          <w:cantSplit/>
          <w:trHeight w:val="430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杨文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李庆新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董国芃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樊雪</w:t>
            </w:r>
          </w:p>
        </w:tc>
      </w:tr>
      <w:tr w:rsidR="00E1423B">
        <w:trPr>
          <w:cantSplit/>
          <w:trHeight w:val="430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董国芃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张强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贾红宇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董</w:t>
            </w:r>
            <w:r>
              <w:rPr>
                <w:rFonts w:ascii="仿宋" w:eastAsia="仿宋" w:hAnsi="仿宋" w:cs="仿宋"/>
                <w:sz w:val="30"/>
                <w:szCs w:val="30"/>
              </w:rPr>
              <w:t>庆杰</w:t>
            </w:r>
          </w:p>
        </w:tc>
      </w:tr>
      <w:tr w:rsidR="00E1423B">
        <w:trPr>
          <w:cantSplit/>
          <w:trHeight w:val="465"/>
          <w:jc w:val="center"/>
        </w:trPr>
        <w:tc>
          <w:tcPr>
            <w:tcW w:w="120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贾红宇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王敏</w:t>
            </w:r>
          </w:p>
        </w:tc>
        <w:tc>
          <w:tcPr>
            <w:tcW w:w="12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30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杨文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李成志</w:t>
            </w:r>
          </w:p>
        </w:tc>
      </w:tr>
      <w:tr w:rsidR="00E1423B">
        <w:trPr>
          <w:cantSplit/>
          <w:trHeight w:val="465"/>
          <w:jc w:val="center"/>
        </w:trPr>
        <w:tc>
          <w:tcPr>
            <w:tcW w:w="120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B55331" w:rsidP="0029188D">
            <w:pPr>
              <w:spacing w:line="400" w:lineRule="exact"/>
              <w:ind w:firstLineChars="100" w:firstLine="30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周六</w:t>
            </w:r>
          </w:p>
        </w:tc>
        <w:tc>
          <w:tcPr>
            <w:tcW w:w="12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1423B">
        <w:trPr>
          <w:cantSplit/>
          <w:trHeight w:val="465"/>
          <w:jc w:val="center"/>
        </w:trPr>
        <w:tc>
          <w:tcPr>
            <w:tcW w:w="838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月份</w:t>
            </w:r>
          </w:p>
        </w:tc>
      </w:tr>
      <w:tr w:rsidR="00E1423B">
        <w:trPr>
          <w:cantSplit/>
          <w:trHeight w:val="540"/>
          <w:jc w:val="center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董国芃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彭城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周日</w:t>
            </w:r>
          </w:p>
        </w:tc>
      </w:tr>
      <w:tr w:rsidR="00E1423B">
        <w:trPr>
          <w:cantSplit/>
          <w:trHeight w:val="430"/>
          <w:jc w:val="center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周六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杨文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李成志</w:t>
            </w:r>
          </w:p>
        </w:tc>
      </w:tr>
      <w:tr w:rsidR="00E1423B">
        <w:trPr>
          <w:cantSplit/>
          <w:trHeight w:val="430"/>
          <w:jc w:val="center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周日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董国芃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彭城</w:t>
            </w:r>
          </w:p>
        </w:tc>
      </w:tr>
      <w:tr w:rsidR="00E1423B">
        <w:trPr>
          <w:cantSplit/>
          <w:trHeight w:val="510"/>
          <w:jc w:val="center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贾红宇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谢永文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贾红宇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谢永文</w:t>
            </w:r>
          </w:p>
        </w:tc>
      </w:tr>
      <w:tr w:rsidR="00E1423B">
        <w:trPr>
          <w:cantSplit/>
          <w:trHeight w:val="465"/>
          <w:jc w:val="center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杨文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徐洋</w:t>
            </w:r>
          </w:p>
        </w:tc>
        <w:tc>
          <w:tcPr>
            <w:tcW w:w="12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21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杨文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徐洋</w:t>
            </w:r>
          </w:p>
        </w:tc>
      </w:tr>
      <w:tr w:rsidR="00E1423B">
        <w:trPr>
          <w:cantSplit/>
          <w:trHeight w:val="388"/>
          <w:jc w:val="center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董国芃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宋阳</w:t>
            </w:r>
          </w:p>
        </w:tc>
        <w:tc>
          <w:tcPr>
            <w:tcW w:w="12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22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董</w:t>
            </w:r>
            <w:r>
              <w:rPr>
                <w:rFonts w:ascii="仿宋" w:eastAsia="仿宋" w:hAnsi="仿宋" w:cs="仿宋"/>
                <w:sz w:val="30"/>
                <w:szCs w:val="30"/>
              </w:rPr>
              <w:t>国芃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宋阳</w:t>
            </w:r>
          </w:p>
        </w:tc>
      </w:tr>
      <w:tr w:rsidR="00E1423B">
        <w:trPr>
          <w:cantSplit/>
          <w:trHeight w:val="536"/>
          <w:jc w:val="center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贾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30"/>
                <w:szCs w:val="30"/>
              </w:rPr>
              <w:t>红宇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丁康健</w:t>
            </w:r>
          </w:p>
        </w:tc>
        <w:tc>
          <w:tcPr>
            <w:tcW w:w="12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23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周六</w:t>
            </w:r>
          </w:p>
        </w:tc>
      </w:tr>
      <w:tr w:rsidR="00E1423B">
        <w:trPr>
          <w:cantSplit/>
          <w:trHeight w:val="430"/>
          <w:jc w:val="center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杨文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李庆新</w:t>
            </w:r>
          </w:p>
        </w:tc>
        <w:tc>
          <w:tcPr>
            <w:tcW w:w="12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24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周日</w:t>
            </w:r>
          </w:p>
        </w:tc>
      </w:tr>
      <w:tr w:rsidR="00E1423B">
        <w:trPr>
          <w:cantSplit/>
          <w:trHeight w:val="465"/>
          <w:jc w:val="center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周六</w:t>
            </w:r>
          </w:p>
        </w:tc>
        <w:tc>
          <w:tcPr>
            <w:tcW w:w="12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25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贾红宇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丁康健</w:t>
            </w:r>
          </w:p>
        </w:tc>
      </w:tr>
      <w:tr w:rsidR="00E1423B">
        <w:trPr>
          <w:cantSplit/>
          <w:trHeight w:val="465"/>
          <w:jc w:val="center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周日</w:t>
            </w:r>
          </w:p>
        </w:tc>
        <w:tc>
          <w:tcPr>
            <w:tcW w:w="12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26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杨文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李庆新</w:t>
            </w:r>
          </w:p>
        </w:tc>
      </w:tr>
      <w:tr w:rsidR="00E1423B">
        <w:trPr>
          <w:cantSplit/>
          <w:trHeight w:val="465"/>
          <w:jc w:val="center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董国芃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张强</w:t>
            </w:r>
          </w:p>
        </w:tc>
        <w:tc>
          <w:tcPr>
            <w:tcW w:w="12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27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董国芃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张</w:t>
            </w:r>
            <w:r>
              <w:rPr>
                <w:rFonts w:ascii="仿宋" w:eastAsia="仿宋" w:hAnsi="仿宋" w:cs="仿宋"/>
                <w:sz w:val="30"/>
                <w:szCs w:val="30"/>
              </w:rPr>
              <w:t>强</w:t>
            </w:r>
          </w:p>
        </w:tc>
      </w:tr>
      <w:tr w:rsidR="00E1423B" w:rsidTr="00E07706">
        <w:trPr>
          <w:cantSplit/>
          <w:trHeight w:val="465"/>
          <w:jc w:val="center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贾红宇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王敏</w:t>
            </w:r>
          </w:p>
        </w:tc>
        <w:tc>
          <w:tcPr>
            <w:tcW w:w="12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28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贾红宇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王敏</w:t>
            </w:r>
          </w:p>
        </w:tc>
      </w:tr>
      <w:tr w:rsidR="00E1423B" w:rsidTr="00E07706">
        <w:trPr>
          <w:cantSplit/>
          <w:trHeight w:val="465"/>
          <w:jc w:val="center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杨文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刘立栋</w:t>
            </w:r>
          </w:p>
        </w:tc>
        <w:tc>
          <w:tcPr>
            <w:tcW w:w="12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29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杨文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刘</w:t>
            </w:r>
            <w:r>
              <w:rPr>
                <w:rFonts w:ascii="仿宋" w:eastAsia="仿宋" w:hAnsi="仿宋" w:cs="仿宋"/>
                <w:sz w:val="30"/>
                <w:szCs w:val="30"/>
              </w:rPr>
              <w:t>立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栋</w:t>
            </w:r>
          </w:p>
        </w:tc>
      </w:tr>
      <w:tr w:rsidR="00E1423B" w:rsidTr="00E07706">
        <w:trPr>
          <w:cantSplit/>
          <w:trHeight w:val="465"/>
          <w:jc w:val="center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董国芃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樊雪</w:t>
            </w:r>
          </w:p>
        </w:tc>
        <w:tc>
          <w:tcPr>
            <w:tcW w:w="12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30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周六</w:t>
            </w:r>
          </w:p>
        </w:tc>
      </w:tr>
      <w:tr w:rsidR="00E1423B" w:rsidTr="009F10BB">
        <w:trPr>
          <w:cantSplit/>
          <w:trHeight w:val="465"/>
          <w:jc w:val="center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15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贾</w:t>
            </w:r>
            <w:r>
              <w:rPr>
                <w:rFonts w:ascii="仿宋" w:eastAsia="仿宋" w:hAnsi="仿宋" w:cs="仿宋"/>
                <w:sz w:val="30"/>
                <w:szCs w:val="30"/>
              </w:rPr>
              <w:t>红宇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董</w:t>
            </w:r>
            <w:r>
              <w:rPr>
                <w:rFonts w:ascii="仿宋" w:eastAsia="仿宋" w:hAnsi="仿宋" w:cs="仿宋"/>
                <w:sz w:val="30"/>
                <w:szCs w:val="30"/>
              </w:rPr>
              <w:t>庆杰</w:t>
            </w:r>
          </w:p>
        </w:tc>
        <w:tc>
          <w:tcPr>
            <w:tcW w:w="12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31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周日</w:t>
            </w:r>
          </w:p>
        </w:tc>
      </w:tr>
      <w:tr w:rsidR="00E1423B">
        <w:trPr>
          <w:cantSplit/>
          <w:trHeight w:val="465"/>
          <w:jc w:val="center"/>
        </w:trPr>
        <w:tc>
          <w:tcPr>
            <w:tcW w:w="10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16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周六</w:t>
            </w:r>
          </w:p>
        </w:tc>
        <w:tc>
          <w:tcPr>
            <w:tcW w:w="12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3B" w:rsidRDefault="00E1423B" w:rsidP="00E1423B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9F7F24" w:rsidRDefault="009F7F24" w:rsidP="0033707D">
      <w:pPr>
        <w:spacing w:line="400" w:lineRule="exact"/>
        <w:ind w:right="-587"/>
        <w:rPr>
          <w:rFonts w:ascii="仿宋" w:eastAsia="仿宋" w:hAnsi="仿宋" w:cs="仿宋" w:hint="eastAsia"/>
          <w:w w:val="90"/>
          <w:sz w:val="24"/>
        </w:rPr>
      </w:pPr>
    </w:p>
    <w:p w:rsidR="009F7F24" w:rsidRDefault="008E24E0">
      <w:pPr>
        <w:spacing w:line="400" w:lineRule="exact"/>
        <w:ind w:rightChars="-587" w:right="-1233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要求：</w:t>
      </w:r>
    </w:p>
    <w:p w:rsidR="009F7F24" w:rsidRDefault="008E24E0">
      <w:pPr>
        <w:spacing w:line="400" w:lineRule="exact"/>
        <w:ind w:leftChars="-257" w:left="-540" w:right="-587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1、网络运维值班时间为每周一至周日8:30-15:00，值班人员认真填好值班记录。</w:t>
      </w:r>
    </w:p>
    <w:p w:rsidR="009F7F24" w:rsidRDefault="008E24E0">
      <w:pPr>
        <w:spacing w:line="400" w:lineRule="exact"/>
        <w:ind w:leftChars="-257" w:left="-540" w:right="-587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2、带班领导电话：</w:t>
      </w:r>
    </w:p>
    <w:p w:rsidR="009F7F24" w:rsidRDefault="008E24E0">
      <w:pPr>
        <w:spacing w:line="400" w:lineRule="exact"/>
        <w:ind w:leftChars="-257" w:left="-540" w:right="-587" w:firstLineChars="200" w:firstLine="431"/>
        <w:rPr>
          <w:rFonts w:ascii="仿宋" w:eastAsia="仿宋" w:hAnsi="仿宋" w:cs="仿宋"/>
          <w:w w:val="90"/>
          <w:sz w:val="24"/>
        </w:rPr>
      </w:pPr>
      <w:r>
        <w:rPr>
          <w:rFonts w:ascii="仿宋" w:eastAsia="仿宋" w:hAnsi="仿宋" w:cs="仿宋" w:hint="eastAsia"/>
          <w:w w:val="90"/>
          <w:sz w:val="24"/>
        </w:rPr>
        <w:t xml:space="preserve">董国芃18845771896   贾红宇18845771151   杨  文13115551105   </w:t>
      </w:r>
    </w:p>
    <w:p w:rsidR="009F7F24" w:rsidRDefault="008E24E0">
      <w:pPr>
        <w:spacing w:line="400" w:lineRule="exact"/>
        <w:ind w:leftChars="-257" w:left="-540" w:right="-587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3、值班人员电话：</w:t>
      </w:r>
      <w:r>
        <w:rPr>
          <w:rFonts w:ascii="仿宋" w:eastAsia="仿宋" w:hAnsi="仿宋" w:cs="仿宋" w:hint="eastAsia"/>
          <w:w w:val="90"/>
          <w:sz w:val="24"/>
        </w:rPr>
        <w:t xml:space="preserve">   </w:t>
      </w:r>
    </w:p>
    <w:p w:rsidR="009F7F24" w:rsidRDefault="008E24E0">
      <w:pPr>
        <w:spacing w:line="400" w:lineRule="exact"/>
        <w:ind w:leftChars="-257" w:left="-540" w:right="-587" w:firstLineChars="200" w:firstLine="431"/>
        <w:rPr>
          <w:rFonts w:ascii="仿宋" w:eastAsia="仿宋" w:hAnsi="仿宋" w:cs="仿宋"/>
          <w:w w:val="90"/>
          <w:sz w:val="24"/>
        </w:rPr>
      </w:pPr>
      <w:r>
        <w:rPr>
          <w:rFonts w:ascii="仿宋" w:eastAsia="仿宋" w:hAnsi="仿宋" w:cs="仿宋" w:hint="eastAsia"/>
          <w:w w:val="90"/>
          <w:sz w:val="24"/>
        </w:rPr>
        <w:t xml:space="preserve">谢永文13936271356   徐  洋18644047506   宋  阳18103692921  丁康健13936131645 </w:t>
      </w:r>
    </w:p>
    <w:p w:rsidR="009F7F24" w:rsidRDefault="008E24E0">
      <w:pPr>
        <w:spacing w:line="400" w:lineRule="exact"/>
        <w:ind w:leftChars="-257" w:left="-540" w:right="-587" w:firstLineChars="200" w:firstLine="431"/>
        <w:rPr>
          <w:rFonts w:ascii="仿宋" w:eastAsia="仿宋" w:hAnsi="仿宋" w:cs="仿宋"/>
          <w:w w:val="90"/>
          <w:sz w:val="24"/>
        </w:rPr>
      </w:pPr>
      <w:r>
        <w:rPr>
          <w:rFonts w:ascii="仿宋" w:eastAsia="仿宋" w:hAnsi="仿宋" w:cs="仿宋" w:hint="eastAsia"/>
          <w:w w:val="90"/>
          <w:sz w:val="24"/>
        </w:rPr>
        <w:t>刘立栋15846564995   樊  雪18645103489   董庆杰18545650184</w:t>
      </w:r>
      <w:r w:rsidR="002F2E02">
        <w:rPr>
          <w:rFonts w:ascii="仿宋" w:eastAsia="仿宋" w:hAnsi="仿宋" w:cs="仿宋"/>
          <w:w w:val="90"/>
          <w:sz w:val="24"/>
        </w:rPr>
        <w:t xml:space="preserve">  </w:t>
      </w:r>
      <w:r w:rsidR="002F2E02">
        <w:rPr>
          <w:rFonts w:ascii="仿宋" w:eastAsia="仿宋" w:hAnsi="仿宋" w:cs="仿宋" w:hint="eastAsia"/>
          <w:w w:val="90"/>
          <w:sz w:val="24"/>
        </w:rPr>
        <w:t xml:space="preserve">张  强13766883757  </w:t>
      </w:r>
    </w:p>
    <w:p w:rsidR="009F7F24" w:rsidRDefault="008E24E0">
      <w:pPr>
        <w:spacing w:line="400" w:lineRule="exact"/>
        <w:ind w:leftChars="-257" w:left="-540" w:right="-587" w:firstLineChars="200" w:firstLine="431"/>
        <w:rPr>
          <w:rFonts w:ascii="仿宋" w:eastAsia="仿宋" w:hAnsi="仿宋" w:cs="仿宋"/>
          <w:w w:val="90"/>
          <w:sz w:val="24"/>
        </w:rPr>
      </w:pPr>
      <w:r>
        <w:rPr>
          <w:rFonts w:ascii="仿宋" w:eastAsia="仿宋" w:hAnsi="仿宋" w:cs="仿宋" w:hint="eastAsia"/>
          <w:w w:val="90"/>
          <w:sz w:val="24"/>
        </w:rPr>
        <w:t>李成志13796668508   彭  城13904655797   李庆新13674642519  王  敏13030014509</w:t>
      </w:r>
    </w:p>
    <w:p w:rsidR="009F7F24" w:rsidRDefault="009F7F24">
      <w:pPr>
        <w:spacing w:line="400" w:lineRule="exact"/>
        <w:ind w:leftChars="-257" w:left="-540" w:right="-587" w:firstLineChars="200" w:firstLine="431"/>
        <w:rPr>
          <w:rFonts w:ascii="仿宋" w:eastAsia="仿宋" w:hAnsi="仿宋" w:cs="仿宋"/>
          <w:w w:val="90"/>
          <w:sz w:val="24"/>
        </w:rPr>
      </w:pPr>
    </w:p>
    <w:p w:rsidR="009F7F24" w:rsidRDefault="009F7F24">
      <w:pPr>
        <w:spacing w:line="400" w:lineRule="exact"/>
        <w:ind w:leftChars="-257" w:left="-540" w:right="-587" w:firstLineChars="400" w:firstLine="960"/>
        <w:rPr>
          <w:rFonts w:ascii="仿宋_GB2312" w:eastAsia="仿宋_GB2312"/>
          <w:sz w:val="24"/>
          <w:szCs w:val="28"/>
        </w:rPr>
      </w:pPr>
    </w:p>
    <w:sectPr w:rsidR="009F7F24">
      <w:pgSz w:w="11906" w:h="16838"/>
      <w:pgMar w:top="1361" w:right="1304" w:bottom="124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D0" w:rsidRDefault="00C617D0" w:rsidP="00F76502">
      <w:r>
        <w:separator/>
      </w:r>
    </w:p>
  </w:endnote>
  <w:endnote w:type="continuationSeparator" w:id="0">
    <w:p w:rsidR="00C617D0" w:rsidRDefault="00C617D0" w:rsidP="00F7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D0" w:rsidRDefault="00C617D0" w:rsidP="00F76502">
      <w:r>
        <w:separator/>
      </w:r>
    </w:p>
  </w:footnote>
  <w:footnote w:type="continuationSeparator" w:id="0">
    <w:p w:rsidR="00C617D0" w:rsidRDefault="00C617D0" w:rsidP="00F76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6E4EF3"/>
    <w:rsid w:val="00004AF7"/>
    <w:rsid w:val="00096409"/>
    <w:rsid w:val="000A098C"/>
    <w:rsid w:val="000E74F6"/>
    <w:rsid w:val="00181914"/>
    <w:rsid w:val="00184D11"/>
    <w:rsid w:val="00190EFD"/>
    <w:rsid w:val="00194FAE"/>
    <w:rsid w:val="001C4F89"/>
    <w:rsid w:val="0025664F"/>
    <w:rsid w:val="0029188D"/>
    <w:rsid w:val="002C1328"/>
    <w:rsid w:val="002D7B96"/>
    <w:rsid w:val="002F2E02"/>
    <w:rsid w:val="00312774"/>
    <w:rsid w:val="0033707D"/>
    <w:rsid w:val="00354BB8"/>
    <w:rsid w:val="003741F2"/>
    <w:rsid w:val="003A6FAE"/>
    <w:rsid w:val="003C42AE"/>
    <w:rsid w:val="003D2278"/>
    <w:rsid w:val="003F1007"/>
    <w:rsid w:val="00400533"/>
    <w:rsid w:val="004072E3"/>
    <w:rsid w:val="004234BF"/>
    <w:rsid w:val="00482EF9"/>
    <w:rsid w:val="004D79AA"/>
    <w:rsid w:val="005077D1"/>
    <w:rsid w:val="005B7EA9"/>
    <w:rsid w:val="005D392C"/>
    <w:rsid w:val="006079B8"/>
    <w:rsid w:val="006305C2"/>
    <w:rsid w:val="006670A6"/>
    <w:rsid w:val="00674390"/>
    <w:rsid w:val="00686BFF"/>
    <w:rsid w:val="00696FB7"/>
    <w:rsid w:val="006B33D3"/>
    <w:rsid w:val="006C3781"/>
    <w:rsid w:val="006F4735"/>
    <w:rsid w:val="007305BB"/>
    <w:rsid w:val="00742F0D"/>
    <w:rsid w:val="0079146E"/>
    <w:rsid w:val="007D112E"/>
    <w:rsid w:val="007D6731"/>
    <w:rsid w:val="00856283"/>
    <w:rsid w:val="0086536C"/>
    <w:rsid w:val="008D330C"/>
    <w:rsid w:val="008D72D6"/>
    <w:rsid w:val="008E24E0"/>
    <w:rsid w:val="00924240"/>
    <w:rsid w:val="00925268"/>
    <w:rsid w:val="00976C73"/>
    <w:rsid w:val="009A754A"/>
    <w:rsid w:val="009F10BB"/>
    <w:rsid w:val="009F7F24"/>
    <w:rsid w:val="00A2194C"/>
    <w:rsid w:val="00A36453"/>
    <w:rsid w:val="00A55D23"/>
    <w:rsid w:val="00A62968"/>
    <w:rsid w:val="00AB59F9"/>
    <w:rsid w:val="00AC4432"/>
    <w:rsid w:val="00AF63E8"/>
    <w:rsid w:val="00B1329B"/>
    <w:rsid w:val="00B2237A"/>
    <w:rsid w:val="00B3370A"/>
    <w:rsid w:val="00B402F3"/>
    <w:rsid w:val="00B55331"/>
    <w:rsid w:val="00B60503"/>
    <w:rsid w:val="00B9281F"/>
    <w:rsid w:val="00BA2122"/>
    <w:rsid w:val="00C020B1"/>
    <w:rsid w:val="00C617D0"/>
    <w:rsid w:val="00C67ADC"/>
    <w:rsid w:val="00C86C4F"/>
    <w:rsid w:val="00CC3423"/>
    <w:rsid w:val="00CD1B5F"/>
    <w:rsid w:val="00CE088D"/>
    <w:rsid w:val="00D4375F"/>
    <w:rsid w:val="00DC144F"/>
    <w:rsid w:val="00E07706"/>
    <w:rsid w:val="00E1423B"/>
    <w:rsid w:val="00E64DAB"/>
    <w:rsid w:val="00E71C8C"/>
    <w:rsid w:val="00E805F0"/>
    <w:rsid w:val="00EC242F"/>
    <w:rsid w:val="00EF2BA4"/>
    <w:rsid w:val="00EF2F5A"/>
    <w:rsid w:val="00EF77E6"/>
    <w:rsid w:val="00F6352B"/>
    <w:rsid w:val="00F72808"/>
    <w:rsid w:val="00F76502"/>
    <w:rsid w:val="00F82522"/>
    <w:rsid w:val="01B91125"/>
    <w:rsid w:val="02B12E9B"/>
    <w:rsid w:val="040843A1"/>
    <w:rsid w:val="044C6943"/>
    <w:rsid w:val="04852425"/>
    <w:rsid w:val="05E334A6"/>
    <w:rsid w:val="07100905"/>
    <w:rsid w:val="09EF28A8"/>
    <w:rsid w:val="0A776860"/>
    <w:rsid w:val="0A9230F1"/>
    <w:rsid w:val="0D210C55"/>
    <w:rsid w:val="0EC92C04"/>
    <w:rsid w:val="0F4D7E47"/>
    <w:rsid w:val="0FAE5D06"/>
    <w:rsid w:val="10A465A8"/>
    <w:rsid w:val="113B709D"/>
    <w:rsid w:val="115653AE"/>
    <w:rsid w:val="11967801"/>
    <w:rsid w:val="1211475F"/>
    <w:rsid w:val="122B0C33"/>
    <w:rsid w:val="12D43C9B"/>
    <w:rsid w:val="14064CFD"/>
    <w:rsid w:val="14B22D17"/>
    <w:rsid w:val="1610317D"/>
    <w:rsid w:val="17CD4CAA"/>
    <w:rsid w:val="18275E62"/>
    <w:rsid w:val="18E3315D"/>
    <w:rsid w:val="198C2A8C"/>
    <w:rsid w:val="19A54C45"/>
    <w:rsid w:val="1B0600DD"/>
    <w:rsid w:val="1B2D56B8"/>
    <w:rsid w:val="1B40262F"/>
    <w:rsid w:val="1B595711"/>
    <w:rsid w:val="1BD25A44"/>
    <w:rsid w:val="1CC01235"/>
    <w:rsid w:val="1CD109DB"/>
    <w:rsid w:val="1D1C0E14"/>
    <w:rsid w:val="1E180113"/>
    <w:rsid w:val="1F981DB8"/>
    <w:rsid w:val="206E4EF3"/>
    <w:rsid w:val="20BD7AA9"/>
    <w:rsid w:val="214E29A0"/>
    <w:rsid w:val="21523D6F"/>
    <w:rsid w:val="21DC1A08"/>
    <w:rsid w:val="22875829"/>
    <w:rsid w:val="22A17CAF"/>
    <w:rsid w:val="22CC52DD"/>
    <w:rsid w:val="22D01960"/>
    <w:rsid w:val="234F5BD5"/>
    <w:rsid w:val="23A94797"/>
    <w:rsid w:val="24465A03"/>
    <w:rsid w:val="244D6FB6"/>
    <w:rsid w:val="268431C1"/>
    <w:rsid w:val="271B2ECA"/>
    <w:rsid w:val="282B09CE"/>
    <w:rsid w:val="28556FB9"/>
    <w:rsid w:val="2D8D3ECA"/>
    <w:rsid w:val="2DD50DD9"/>
    <w:rsid w:val="2EC67B66"/>
    <w:rsid w:val="2EE61862"/>
    <w:rsid w:val="2F40750C"/>
    <w:rsid w:val="2FE4176C"/>
    <w:rsid w:val="313028C5"/>
    <w:rsid w:val="3143649E"/>
    <w:rsid w:val="31F85035"/>
    <w:rsid w:val="32063299"/>
    <w:rsid w:val="32124290"/>
    <w:rsid w:val="32704370"/>
    <w:rsid w:val="32741FA3"/>
    <w:rsid w:val="32E35A79"/>
    <w:rsid w:val="338D74D9"/>
    <w:rsid w:val="33947105"/>
    <w:rsid w:val="348547F1"/>
    <w:rsid w:val="352B64C5"/>
    <w:rsid w:val="35D0388D"/>
    <w:rsid w:val="364E155E"/>
    <w:rsid w:val="375F55E6"/>
    <w:rsid w:val="37A95F9F"/>
    <w:rsid w:val="38CF7C07"/>
    <w:rsid w:val="394C51BE"/>
    <w:rsid w:val="397C420B"/>
    <w:rsid w:val="39A53EDF"/>
    <w:rsid w:val="3AE9401C"/>
    <w:rsid w:val="3BC31261"/>
    <w:rsid w:val="3CED2DBE"/>
    <w:rsid w:val="3D791B46"/>
    <w:rsid w:val="3DDC3DA2"/>
    <w:rsid w:val="3E2E4023"/>
    <w:rsid w:val="3E39254D"/>
    <w:rsid w:val="3E7F1BB7"/>
    <w:rsid w:val="3ED46745"/>
    <w:rsid w:val="3F9044CC"/>
    <w:rsid w:val="405F64EF"/>
    <w:rsid w:val="414D392F"/>
    <w:rsid w:val="430B6527"/>
    <w:rsid w:val="43400830"/>
    <w:rsid w:val="440C784E"/>
    <w:rsid w:val="4517597F"/>
    <w:rsid w:val="467C001C"/>
    <w:rsid w:val="473F1730"/>
    <w:rsid w:val="48A9453C"/>
    <w:rsid w:val="4B6E6C2F"/>
    <w:rsid w:val="4BAF64F7"/>
    <w:rsid w:val="4BB00CD9"/>
    <w:rsid w:val="4D78690D"/>
    <w:rsid w:val="4DDB1BF0"/>
    <w:rsid w:val="513B061D"/>
    <w:rsid w:val="516723B2"/>
    <w:rsid w:val="522E2FC0"/>
    <w:rsid w:val="5386593A"/>
    <w:rsid w:val="53AA23BF"/>
    <w:rsid w:val="5429618D"/>
    <w:rsid w:val="552E5907"/>
    <w:rsid w:val="55936D89"/>
    <w:rsid w:val="563F6122"/>
    <w:rsid w:val="567A7CD7"/>
    <w:rsid w:val="56870D9A"/>
    <w:rsid w:val="570D044A"/>
    <w:rsid w:val="57AD60B4"/>
    <w:rsid w:val="58FD2EAC"/>
    <w:rsid w:val="5A002BCC"/>
    <w:rsid w:val="5B4B349C"/>
    <w:rsid w:val="5CD87B44"/>
    <w:rsid w:val="5D447CBF"/>
    <w:rsid w:val="5D467CFD"/>
    <w:rsid w:val="5E0B5BD5"/>
    <w:rsid w:val="5E5131E8"/>
    <w:rsid w:val="5F8C6E7C"/>
    <w:rsid w:val="5FC67902"/>
    <w:rsid w:val="60103E2B"/>
    <w:rsid w:val="60C6302A"/>
    <w:rsid w:val="610E0DCB"/>
    <w:rsid w:val="62622459"/>
    <w:rsid w:val="635C547F"/>
    <w:rsid w:val="64D9178A"/>
    <w:rsid w:val="6546685C"/>
    <w:rsid w:val="65824B4E"/>
    <w:rsid w:val="67285C44"/>
    <w:rsid w:val="67B6325D"/>
    <w:rsid w:val="69633F08"/>
    <w:rsid w:val="69857153"/>
    <w:rsid w:val="69A23398"/>
    <w:rsid w:val="69BE3E37"/>
    <w:rsid w:val="6A626FB7"/>
    <w:rsid w:val="6B015FA6"/>
    <w:rsid w:val="6B703DC2"/>
    <w:rsid w:val="6BE97CAD"/>
    <w:rsid w:val="6C140725"/>
    <w:rsid w:val="6C1C5030"/>
    <w:rsid w:val="6D0D6D3F"/>
    <w:rsid w:val="6D535020"/>
    <w:rsid w:val="6DB234B4"/>
    <w:rsid w:val="6ECF7054"/>
    <w:rsid w:val="70B3614E"/>
    <w:rsid w:val="71D66749"/>
    <w:rsid w:val="72021344"/>
    <w:rsid w:val="73840550"/>
    <w:rsid w:val="74515C14"/>
    <w:rsid w:val="75C3578E"/>
    <w:rsid w:val="77DF34A7"/>
    <w:rsid w:val="78B91B66"/>
    <w:rsid w:val="79B07402"/>
    <w:rsid w:val="7A0A69E3"/>
    <w:rsid w:val="7B663ABB"/>
    <w:rsid w:val="7C2716E7"/>
    <w:rsid w:val="7CB136EC"/>
    <w:rsid w:val="7F2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E5F66"/>
  <w15:docId w15:val="{901E2EDE-C487-4F7A-AC9A-1F02D83C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a">
    <w:name w:val="标题 字符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2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Administrator</cp:lastModifiedBy>
  <cp:revision>3</cp:revision>
  <cp:lastPrinted>2022-06-16T02:50:00Z</cp:lastPrinted>
  <dcterms:created xsi:type="dcterms:W3CDTF">2022-06-16T03:29:00Z</dcterms:created>
  <dcterms:modified xsi:type="dcterms:W3CDTF">2022-06-16T06:29:00Z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8400C371F27842D7846E017155350211</vt:lpwstr>
  </property>
</Properties>
</file>